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46C43" w14:textId="77777777" w:rsidR="00896897" w:rsidRPr="00896897" w:rsidRDefault="00896897" w:rsidP="00896897">
      <w:pPr>
        <w:jc w:val="center"/>
        <w:rPr>
          <w:rFonts w:ascii="Times New Roman" w:hAnsi="Times New Roman" w:cs="Times New Roman"/>
        </w:rPr>
      </w:pPr>
      <w:r w:rsidRPr="00896897">
        <w:rPr>
          <w:rFonts w:ascii="Times New Roman" w:hAnsi="Times New Roman" w:cs="Times New Roman"/>
          <w:noProof/>
        </w:rPr>
        <w:drawing>
          <wp:inline distT="0" distB="0" distL="0" distR="0" wp14:anchorId="70D37F46" wp14:editId="7CC68F52">
            <wp:extent cx="3446512" cy="1325385"/>
            <wp:effectExtent l="0" t="0" r="0" b="0"/>
            <wp:docPr id="1309094748" name="Picture 2" descr="BrandEvolution_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Evolution_Gradi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71" cy="132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3C80" w14:textId="77777777" w:rsidR="00896897" w:rsidRPr="00896897" w:rsidRDefault="00896897" w:rsidP="0089689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0CFE57F" w14:textId="77777777" w:rsidR="00A509B4" w:rsidRDefault="00A509B4" w:rsidP="0089689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2A421A9" w14:textId="77777777" w:rsidR="001253FD" w:rsidRPr="00896897" w:rsidRDefault="00896897" w:rsidP="0089689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[</w:t>
      </w:r>
      <w:r w:rsidRPr="00896897">
        <w:rPr>
          <w:rFonts w:ascii="Times New Roman" w:hAnsi="Times New Roman" w:cs="Times New Roman"/>
          <w:b/>
          <w:bCs/>
          <w:sz w:val="56"/>
          <w:szCs w:val="56"/>
        </w:rPr>
        <w:t>Thesis Title</w:t>
      </w:r>
      <w:r>
        <w:rPr>
          <w:rFonts w:ascii="Times New Roman" w:hAnsi="Times New Roman" w:cs="Times New Roman"/>
          <w:b/>
          <w:bCs/>
          <w:sz w:val="56"/>
          <w:szCs w:val="56"/>
        </w:rPr>
        <w:t>]</w:t>
      </w:r>
    </w:p>
    <w:p w14:paraId="7DAC3924" w14:textId="77777777" w:rsidR="00896897" w:rsidRDefault="00896897" w:rsidP="0089689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31917BB" w14:textId="77777777" w:rsidR="00896897" w:rsidRDefault="00896897" w:rsidP="00896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897">
        <w:rPr>
          <w:rFonts w:ascii="Times New Roman" w:hAnsi="Times New Roman" w:cs="Times New Roman"/>
          <w:sz w:val="28"/>
          <w:szCs w:val="28"/>
        </w:rPr>
        <w:t xml:space="preserve"> Thesis submitted to the University of Nottingham for the degree of </w:t>
      </w:r>
      <w:r w:rsidR="00D91B6F">
        <w:rPr>
          <w:rFonts w:ascii="Times New Roman" w:hAnsi="Times New Roman" w:cs="Times New Roman"/>
          <w:sz w:val="28"/>
          <w:szCs w:val="28"/>
        </w:rPr>
        <w:t>[Qualification, e</w:t>
      </w:r>
      <w:r w:rsidR="00460B7D">
        <w:rPr>
          <w:rFonts w:ascii="Times New Roman" w:hAnsi="Times New Roman" w:cs="Times New Roman"/>
          <w:sz w:val="28"/>
          <w:szCs w:val="28"/>
        </w:rPr>
        <w:t>.</w:t>
      </w:r>
      <w:r w:rsidR="00D91B6F">
        <w:rPr>
          <w:rFonts w:ascii="Times New Roman" w:hAnsi="Times New Roman" w:cs="Times New Roman"/>
          <w:sz w:val="28"/>
          <w:szCs w:val="28"/>
        </w:rPr>
        <w:t>g</w:t>
      </w:r>
      <w:r w:rsidR="00460B7D">
        <w:rPr>
          <w:rFonts w:ascii="Times New Roman" w:hAnsi="Times New Roman" w:cs="Times New Roman"/>
          <w:sz w:val="28"/>
          <w:szCs w:val="28"/>
        </w:rPr>
        <w:t>.</w:t>
      </w:r>
      <w:r w:rsidR="00D91B6F">
        <w:rPr>
          <w:rFonts w:ascii="Times New Roman" w:hAnsi="Times New Roman" w:cs="Times New Roman"/>
          <w:sz w:val="28"/>
          <w:szCs w:val="28"/>
        </w:rPr>
        <w:t xml:space="preserve"> </w:t>
      </w:r>
      <w:r w:rsidRPr="00896897">
        <w:rPr>
          <w:rFonts w:ascii="Times New Roman" w:hAnsi="Times New Roman" w:cs="Times New Roman"/>
          <w:sz w:val="28"/>
          <w:szCs w:val="28"/>
        </w:rPr>
        <w:t>Doctor</w:t>
      </w:r>
      <w:r w:rsidR="00D91B6F">
        <w:rPr>
          <w:rFonts w:ascii="Times New Roman" w:hAnsi="Times New Roman" w:cs="Times New Roman"/>
          <w:sz w:val="28"/>
          <w:szCs w:val="28"/>
        </w:rPr>
        <w:t>/ Master</w:t>
      </w:r>
      <w:r w:rsidRPr="00896897">
        <w:rPr>
          <w:rFonts w:ascii="Times New Roman" w:hAnsi="Times New Roman" w:cs="Times New Roman"/>
          <w:sz w:val="28"/>
          <w:szCs w:val="28"/>
        </w:rPr>
        <w:t xml:space="preserve"> of Philosophy</w:t>
      </w:r>
      <w:r w:rsidR="00D91B6F">
        <w:rPr>
          <w:rFonts w:ascii="Times New Roman" w:hAnsi="Times New Roman" w:cs="Times New Roman"/>
          <w:sz w:val="28"/>
          <w:szCs w:val="28"/>
        </w:rPr>
        <w:t xml:space="preserve">, Professional Doctorate, Master </w:t>
      </w:r>
      <w:r w:rsidR="00460B7D">
        <w:rPr>
          <w:rFonts w:ascii="Times New Roman" w:hAnsi="Times New Roman" w:cs="Times New Roman"/>
          <w:sz w:val="28"/>
          <w:szCs w:val="28"/>
        </w:rPr>
        <w:t>of</w:t>
      </w:r>
      <w:r w:rsidR="00D91B6F">
        <w:rPr>
          <w:rFonts w:ascii="Times New Roman" w:hAnsi="Times New Roman" w:cs="Times New Roman"/>
          <w:sz w:val="28"/>
          <w:szCs w:val="28"/>
        </w:rPr>
        <w:t xml:space="preserve"> Research]</w:t>
      </w:r>
    </w:p>
    <w:p w14:paraId="04B0524E" w14:textId="77777777" w:rsidR="00896897" w:rsidRDefault="00896897" w:rsidP="00896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[Month</w:t>
      </w:r>
      <w:r w:rsidR="00460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Year</w:t>
      </w:r>
      <w:r w:rsidR="00A509B4">
        <w:rPr>
          <w:rFonts w:ascii="Times New Roman" w:hAnsi="Times New Roman" w:cs="Times New Roman"/>
          <w:sz w:val="28"/>
          <w:szCs w:val="28"/>
        </w:rPr>
        <w:t xml:space="preserve"> of submission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7B5226FD" w14:textId="77777777" w:rsidR="00896897" w:rsidRDefault="00896897" w:rsidP="008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AEC201" w14:textId="77777777" w:rsidR="00896897" w:rsidRDefault="00896897" w:rsidP="008968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[</w:t>
      </w:r>
      <w:r w:rsidR="00460B7D">
        <w:rPr>
          <w:rFonts w:ascii="Times New Roman" w:hAnsi="Times New Roman" w:cs="Times New Roman"/>
          <w:sz w:val="36"/>
          <w:szCs w:val="36"/>
        </w:rPr>
        <w:t xml:space="preserve">Full </w:t>
      </w:r>
      <w:r>
        <w:rPr>
          <w:rFonts w:ascii="Times New Roman" w:hAnsi="Times New Roman" w:cs="Times New Roman"/>
          <w:sz w:val="36"/>
          <w:szCs w:val="36"/>
        </w:rPr>
        <w:t>Name]</w:t>
      </w:r>
    </w:p>
    <w:p w14:paraId="60557136" w14:textId="77777777" w:rsidR="00896897" w:rsidRDefault="00896897" w:rsidP="008968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[Student I</w:t>
      </w:r>
      <w:r w:rsidR="00B37140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>]</w:t>
      </w:r>
    </w:p>
    <w:p w14:paraId="48E4FE15" w14:textId="77777777" w:rsidR="00896897" w:rsidRDefault="00896897" w:rsidP="0089689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3F440D3" w14:textId="77777777" w:rsidR="00896897" w:rsidRPr="00896897" w:rsidRDefault="00896897" w:rsidP="00896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897">
        <w:rPr>
          <w:rFonts w:ascii="Times New Roman" w:hAnsi="Times New Roman" w:cs="Times New Roman"/>
          <w:sz w:val="28"/>
          <w:szCs w:val="28"/>
        </w:rPr>
        <w:t>Supervisors: [Supervisor names]</w:t>
      </w:r>
    </w:p>
    <w:p w14:paraId="1C67A649" w14:textId="77777777" w:rsidR="00896897" w:rsidRPr="00896897" w:rsidRDefault="00896897" w:rsidP="008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630ADF" w14:textId="77777777" w:rsidR="00896897" w:rsidRPr="00896897" w:rsidRDefault="00896897" w:rsidP="00896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897">
        <w:rPr>
          <w:rFonts w:ascii="Times New Roman" w:hAnsi="Times New Roman" w:cs="Times New Roman"/>
          <w:sz w:val="28"/>
          <w:szCs w:val="28"/>
        </w:rPr>
        <w:t>[School, Faculty]</w:t>
      </w:r>
    </w:p>
    <w:p w14:paraId="25A4EA60" w14:textId="77777777" w:rsidR="00896897" w:rsidRDefault="00896897" w:rsidP="00896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897">
        <w:rPr>
          <w:rFonts w:ascii="Times New Roman" w:hAnsi="Times New Roman" w:cs="Times New Roman"/>
          <w:sz w:val="28"/>
          <w:szCs w:val="28"/>
        </w:rPr>
        <w:t>University of Nottingham</w:t>
      </w:r>
    </w:p>
    <w:p w14:paraId="42C024CA" w14:textId="77777777" w:rsidR="00460B7D" w:rsidRDefault="00460B7D" w:rsidP="008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5030E6" w14:textId="77777777" w:rsidR="00460B7D" w:rsidRDefault="00460B7D" w:rsidP="008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70C762" w14:textId="77777777" w:rsidR="00460B7D" w:rsidRDefault="00460B7D" w:rsidP="008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9E0705" w14:textId="77777777" w:rsidR="00460B7D" w:rsidRDefault="00460B7D" w:rsidP="008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800D93" w14:textId="77777777" w:rsidR="00460B7D" w:rsidRDefault="00460B7D" w:rsidP="008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95BA8A" w14:textId="77777777" w:rsidR="00460B7D" w:rsidRDefault="00460B7D" w:rsidP="008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21F675" w14:textId="77777777" w:rsidR="00460B7D" w:rsidRDefault="00460B7D" w:rsidP="00527D8C">
      <w:pPr>
        <w:pStyle w:val="Heading2"/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509B4">
        <w:lastRenderedPageBreak/>
        <w:t xml:space="preserve">Guide </w:t>
      </w:r>
      <w:r>
        <w:t>Layout</w:t>
      </w:r>
    </w:p>
    <w:p w14:paraId="64F8B46D" w14:textId="77777777" w:rsidR="000A2E88" w:rsidRPr="00A509B4" w:rsidRDefault="000A2E88" w:rsidP="00A50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9B4">
        <w:rPr>
          <w:rFonts w:ascii="Times New Roman" w:hAnsi="Times New Roman" w:cs="Times New Roman"/>
          <w:sz w:val="28"/>
          <w:szCs w:val="28"/>
        </w:rPr>
        <w:t>Table of contents</w:t>
      </w:r>
    </w:p>
    <w:p w14:paraId="342EB634" w14:textId="77777777" w:rsidR="00460B7D" w:rsidRPr="00A509B4" w:rsidRDefault="000A2E88" w:rsidP="00A50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9B4">
        <w:rPr>
          <w:rFonts w:ascii="Times New Roman" w:hAnsi="Times New Roman" w:cs="Times New Roman"/>
          <w:sz w:val="28"/>
          <w:szCs w:val="28"/>
        </w:rPr>
        <w:t>Abstract</w:t>
      </w:r>
    </w:p>
    <w:p w14:paraId="7F10C559" w14:textId="77777777" w:rsidR="00A509B4" w:rsidRPr="00A509B4" w:rsidRDefault="00A509B4" w:rsidP="00A50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9B4">
        <w:rPr>
          <w:rFonts w:ascii="Times New Roman" w:hAnsi="Times New Roman" w:cs="Times New Roman"/>
          <w:sz w:val="28"/>
          <w:szCs w:val="28"/>
        </w:rPr>
        <w:t>Acknowledgements</w:t>
      </w:r>
    </w:p>
    <w:p w14:paraId="416FED14" w14:textId="77777777" w:rsidR="00C327F7" w:rsidRPr="00A509B4" w:rsidRDefault="00C327F7" w:rsidP="00A50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9B4">
        <w:rPr>
          <w:rFonts w:ascii="Times New Roman" w:hAnsi="Times New Roman" w:cs="Times New Roman"/>
          <w:sz w:val="28"/>
          <w:szCs w:val="28"/>
        </w:rPr>
        <w:t>List of abbreviations</w:t>
      </w:r>
      <w:r w:rsidR="00A509B4" w:rsidRPr="00A509B4">
        <w:rPr>
          <w:rFonts w:ascii="Times New Roman" w:hAnsi="Times New Roman" w:cs="Times New Roman"/>
          <w:sz w:val="28"/>
          <w:szCs w:val="28"/>
        </w:rPr>
        <w:t>*</w:t>
      </w:r>
    </w:p>
    <w:p w14:paraId="7DE6FAF1" w14:textId="77777777" w:rsidR="00C327F7" w:rsidRPr="00A509B4" w:rsidRDefault="00C327F7" w:rsidP="00A50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9B4">
        <w:rPr>
          <w:rFonts w:ascii="Times New Roman" w:hAnsi="Times New Roman" w:cs="Times New Roman"/>
          <w:sz w:val="28"/>
          <w:szCs w:val="28"/>
        </w:rPr>
        <w:t>List of figures</w:t>
      </w:r>
      <w:r w:rsidR="00A509B4" w:rsidRPr="00A509B4">
        <w:rPr>
          <w:rFonts w:ascii="Times New Roman" w:hAnsi="Times New Roman" w:cs="Times New Roman"/>
          <w:sz w:val="28"/>
          <w:szCs w:val="28"/>
        </w:rPr>
        <w:t>*</w:t>
      </w:r>
    </w:p>
    <w:p w14:paraId="2135F839" w14:textId="77777777" w:rsidR="00C327F7" w:rsidRPr="00A509B4" w:rsidRDefault="00C327F7" w:rsidP="00A50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9B4">
        <w:rPr>
          <w:rFonts w:ascii="Times New Roman" w:hAnsi="Times New Roman" w:cs="Times New Roman"/>
          <w:sz w:val="28"/>
          <w:szCs w:val="28"/>
        </w:rPr>
        <w:t xml:space="preserve">List of </w:t>
      </w:r>
      <w:r w:rsidR="00A509B4" w:rsidRPr="00A509B4">
        <w:rPr>
          <w:rFonts w:ascii="Times New Roman" w:hAnsi="Times New Roman" w:cs="Times New Roman"/>
          <w:sz w:val="28"/>
          <w:szCs w:val="28"/>
        </w:rPr>
        <w:t>tables*</w:t>
      </w:r>
    </w:p>
    <w:p w14:paraId="2E80622C" w14:textId="77777777" w:rsidR="000A2E88" w:rsidRPr="00A509B4" w:rsidRDefault="00C327F7" w:rsidP="00A50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9B4">
        <w:rPr>
          <w:rFonts w:ascii="Times New Roman" w:hAnsi="Times New Roman" w:cs="Times New Roman"/>
          <w:sz w:val="28"/>
          <w:szCs w:val="28"/>
        </w:rPr>
        <w:t>Chapters</w:t>
      </w:r>
    </w:p>
    <w:p w14:paraId="0E43060F" w14:textId="77777777" w:rsidR="00460B7D" w:rsidRDefault="00460B7D" w:rsidP="00460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327F7">
        <w:rPr>
          <w:rFonts w:ascii="Times New Roman" w:hAnsi="Times New Roman" w:cs="Times New Roman"/>
          <w:sz w:val="24"/>
          <w:szCs w:val="24"/>
        </w:rPr>
        <w:t xml:space="preserve">structure of </w:t>
      </w:r>
      <w:r>
        <w:rPr>
          <w:rFonts w:ascii="Times New Roman" w:hAnsi="Times New Roman" w:cs="Times New Roman"/>
          <w:sz w:val="24"/>
          <w:szCs w:val="24"/>
        </w:rPr>
        <w:t>thesis chapters may vary, students can view copies of previously submitted work on</w:t>
      </w:r>
      <w:hyperlink r:id="rId11" w:history="1">
        <w:r w:rsidRPr="00460B7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60B7D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0A2E88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Pr="00460B7D">
          <w:rPr>
            <w:rStyle w:val="Hyperlink"/>
            <w:rFonts w:ascii="Times New Roman" w:hAnsi="Times New Roman" w:cs="Times New Roman"/>
            <w:sz w:val="24"/>
            <w:szCs w:val="24"/>
          </w:rPr>
          <w:t>rints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E88">
        <w:rPr>
          <w:rFonts w:ascii="Times New Roman" w:hAnsi="Times New Roman" w:cs="Times New Roman"/>
          <w:sz w:val="24"/>
          <w:szCs w:val="24"/>
        </w:rPr>
        <w:t>for ideas on the chapter structure of the main body of text</w:t>
      </w:r>
      <w:r w:rsidR="00C327F7">
        <w:rPr>
          <w:rFonts w:ascii="Times New Roman" w:hAnsi="Times New Roman" w:cs="Times New Roman"/>
          <w:sz w:val="24"/>
          <w:szCs w:val="24"/>
        </w:rPr>
        <w:t xml:space="preserve"> and can discuss the most appropriate format for their research with supervisors.</w:t>
      </w:r>
    </w:p>
    <w:p w14:paraId="3C4C1948" w14:textId="77777777" w:rsidR="00A509B4" w:rsidRPr="00A509B4" w:rsidRDefault="00A509B4" w:rsidP="00A509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9B4">
        <w:rPr>
          <w:rFonts w:ascii="Times New Roman" w:hAnsi="Times New Roman" w:cs="Times New Roman"/>
          <w:sz w:val="28"/>
          <w:szCs w:val="28"/>
        </w:rPr>
        <w:t>Bibliography</w:t>
      </w:r>
    </w:p>
    <w:p w14:paraId="4E72C2F6" w14:textId="77777777" w:rsidR="00A509B4" w:rsidRPr="00A509B4" w:rsidRDefault="00A509B4" w:rsidP="00460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9B4">
        <w:rPr>
          <w:rFonts w:ascii="Times New Roman" w:hAnsi="Times New Roman" w:cs="Times New Roman"/>
          <w:sz w:val="28"/>
          <w:szCs w:val="28"/>
        </w:rPr>
        <w:t xml:space="preserve">Appendices* </w:t>
      </w:r>
    </w:p>
    <w:p w14:paraId="23AE2F1C" w14:textId="77777777" w:rsidR="00A509B4" w:rsidRDefault="00A509B4" w:rsidP="00460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applicable</w:t>
      </w:r>
    </w:p>
    <w:p w14:paraId="6C52138B" w14:textId="77777777" w:rsidR="00A509B4" w:rsidRDefault="00A509B4" w:rsidP="00460B7D">
      <w:pPr>
        <w:rPr>
          <w:rFonts w:ascii="Times New Roman" w:hAnsi="Times New Roman" w:cs="Times New Roman"/>
          <w:sz w:val="24"/>
          <w:szCs w:val="24"/>
        </w:rPr>
      </w:pPr>
    </w:p>
    <w:p w14:paraId="23C4BB8D" w14:textId="77777777" w:rsidR="00A509B4" w:rsidRDefault="00A509B4" w:rsidP="00A509B4">
      <w:pPr>
        <w:pStyle w:val="Heading2"/>
      </w:pPr>
      <w:r>
        <w:t>Further information</w:t>
      </w:r>
    </w:p>
    <w:p w14:paraId="4D5BD408" w14:textId="77777777" w:rsidR="00A509B4" w:rsidRPr="00A509B4" w:rsidRDefault="00A509B4" w:rsidP="00527D8C">
      <w:r w:rsidRPr="00A509B4">
        <w:t>Please visit the PGR website for further formatting guidance:</w:t>
      </w:r>
    </w:p>
    <w:p w14:paraId="56E21F81" w14:textId="77777777" w:rsidR="00A509B4" w:rsidRPr="00A509B4" w:rsidRDefault="00A509B4" w:rsidP="00527D8C">
      <w:hyperlink r:id="rId12" w:history="1">
        <w:r w:rsidRPr="00A509B4">
          <w:rPr>
            <w:rStyle w:val="Hyperlink"/>
          </w:rPr>
          <w:t>https://www.nottingham.ac.uk/studentservices/servicedetails/postgraduate-research/thesis-submission.aspx</w:t>
        </w:r>
      </w:hyperlink>
      <w:r w:rsidRPr="00A509B4">
        <w:t xml:space="preserve"> </w:t>
      </w:r>
    </w:p>
    <w:p w14:paraId="3BDF8795" w14:textId="77777777" w:rsidR="00A509B4" w:rsidRPr="00A509B4" w:rsidRDefault="00A509B4" w:rsidP="00527D8C">
      <w:r w:rsidRPr="00A509B4">
        <w:t>Student Services, PGR</w:t>
      </w:r>
    </w:p>
    <w:p w14:paraId="0961324E" w14:textId="77777777" w:rsidR="00A509B4" w:rsidRPr="00896897" w:rsidRDefault="00A509B4" w:rsidP="00460B7D">
      <w:pPr>
        <w:rPr>
          <w:rFonts w:ascii="Times New Roman" w:hAnsi="Times New Roman" w:cs="Times New Roman"/>
          <w:sz w:val="28"/>
          <w:szCs w:val="28"/>
        </w:rPr>
      </w:pPr>
    </w:p>
    <w:sectPr w:rsidR="00A509B4" w:rsidRPr="00896897" w:rsidSect="00460B7D">
      <w:footerReference w:type="default" r:id="rId13"/>
      <w:pgSz w:w="11906" w:h="16838"/>
      <w:pgMar w:top="1418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937AA" w14:textId="77777777" w:rsidR="00DA380F" w:rsidRDefault="00DA380F" w:rsidP="00460B7D">
      <w:pPr>
        <w:spacing w:after="0" w:line="240" w:lineRule="auto"/>
      </w:pPr>
      <w:r>
        <w:separator/>
      </w:r>
    </w:p>
  </w:endnote>
  <w:endnote w:type="continuationSeparator" w:id="0">
    <w:p w14:paraId="509C45FE" w14:textId="77777777" w:rsidR="00DA380F" w:rsidRDefault="00DA380F" w:rsidP="0046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233F" w14:textId="77777777" w:rsidR="00527D8C" w:rsidRPr="00527D8C" w:rsidRDefault="00527D8C" w:rsidP="00527D8C">
    <w:pPr>
      <w:pStyle w:val="Footer"/>
      <w:jc w:val="right"/>
      <w:rPr>
        <w:sz w:val="18"/>
        <w:szCs w:val="18"/>
      </w:rPr>
    </w:pPr>
    <w:r w:rsidRPr="00527D8C">
      <w:rPr>
        <w:sz w:val="18"/>
        <w:szCs w:val="18"/>
      </w:rPr>
      <w:t>Version 1.2 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38D84" w14:textId="77777777" w:rsidR="00DA380F" w:rsidRDefault="00DA380F" w:rsidP="00460B7D">
      <w:pPr>
        <w:spacing w:after="0" w:line="240" w:lineRule="auto"/>
      </w:pPr>
      <w:r>
        <w:separator/>
      </w:r>
    </w:p>
  </w:footnote>
  <w:footnote w:type="continuationSeparator" w:id="0">
    <w:p w14:paraId="6903CDBC" w14:textId="77777777" w:rsidR="00DA380F" w:rsidRDefault="00DA380F" w:rsidP="0046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B3283"/>
    <w:multiLevelType w:val="hybridMultilevel"/>
    <w:tmpl w:val="FE44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37A6"/>
    <w:multiLevelType w:val="hybridMultilevel"/>
    <w:tmpl w:val="1D1E7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81647">
    <w:abstractNumId w:val="1"/>
  </w:num>
  <w:num w:numId="2" w16cid:durableId="10545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80"/>
    <w:rsid w:val="00037E83"/>
    <w:rsid w:val="000A2E88"/>
    <w:rsid w:val="000E2429"/>
    <w:rsid w:val="001253FD"/>
    <w:rsid w:val="00173084"/>
    <w:rsid w:val="0018711A"/>
    <w:rsid w:val="00197FDE"/>
    <w:rsid w:val="001D57D5"/>
    <w:rsid w:val="002C036F"/>
    <w:rsid w:val="00460B7D"/>
    <w:rsid w:val="0050100C"/>
    <w:rsid w:val="00527D8C"/>
    <w:rsid w:val="00536F80"/>
    <w:rsid w:val="00596022"/>
    <w:rsid w:val="0079652C"/>
    <w:rsid w:val="007F23B2"/>
    <w:rsid w:val="00896897"/>
    <w:rsid w:val="00920D3E"/>
    <w:rsid w:val="0096124D"/>
    <w:rsid w:val="00A509B4"/>
    <w:rsid w:val="00AB3231"/>
    <w:rsid w:val="00B37140"/>
    <w:rsid w:val="00C327F7"/>
    <w:rsid w:val="00D21B6E"/>
    <w:rsid w:val="00D83C8B"/>
    <w:rsid w:val="00D91B6F"/>
    <w:rsid w:val="00DA380F"/>
    <w:rsid w:val="00DA48E1"/>
    <w:rsid w:val="00E068AB"/>
    <w:rsid w:val="00E64617"/>
    <w:rsid w:val="00F4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AEF2"/>
  <w15:chartTrackingRefBased/>
  <w15:docId w15:val="{A0571C0D-3928-49C7-AD35-E430B16A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6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8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8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8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8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8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8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8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8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8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8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8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1B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B7D"/>
  </w:style>
  <w:style w:type="paragraph" w:styleId="Footer">
    <w:name w:val="footer"/>
    <w:basedOn w:val="Normal"/>
    <w:link w:val="FooterChar"/>
    <w:uiPriority w:val="99"/>
    <w:unhideWhenUsed/>
    <w:rsid w:val="0046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ttingham.ac.uk/studentservices/servicedetails/postgraduate-research/thesis-submission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ints.nottingham.ac.uk/view_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jp\Documents\PGR\Exams%20working%20group\UoN%20Thesi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82505-bb4a-4ce0-a142-ff62ed81be60">
      <Terms xmlns="http://schemas.microsoft.com/office/infopath/2007/PartnerControls"/>
    </lcf76f155ced4ddcb4097134ff3c332f>
    <_Flow_SignoffStatus xmlns="97e82505-bb4a-4ce0-a142-ff62ed81be60" xsi:nil="true"/>
    <TaxCatchAll xmlns="f81e6115-f63a-48a8-80dc-c12a23bfa3a1" xsi:nil="true"/>
    <Notes xmlns="97e82505-bb4a-4ce0-a142-ff62ed81be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11764422515429AABF6F52A18930E" ma:contentTypeVersion="20" ma:contentTypeDescription="Create a new document." ma:contentTypeScope="" ma:versionID="5ac332de59ca68c2f3964bc700706f4f">
  <xsd:schema xmlns:xsd="http://www.w3.org/2001/XMLSchema" xmlns:xs="http://www.w3.org/2001/XMLSchema" xmlns:p="http://schemas.microsoft.com/office/2006/metadata/properties" xmlns:ns2="97e82505-bb4a-4ce0-a142-ff62ed81be60" xmlns:ns3="f81e6115-f63a-48a8-80dc-c12a23bfa3a1" targetNamespace="http://schemas.microsoft.com/office/2006/metadata/properties" ma:root="true" ma:fieldsID="b97870cc265d7d2771afbdb49e7dd424" ns2:_="" ns3:_="">
    <xsd:import namespace="97e82505-bb4a-4ce0-a142-ff62ed81be60"/>
    <xsd:import namespace="f81e6115-f63a-48a8-80dc-c12a23bfa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82505-bb4a-4ce0-a142-ff62ed81b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6115-f63a-48a8-80dc-c12a23bfa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bdb8c-9ce9-4871-9712-fd1827c79cf4}" ma:internalName="TaxCatchAll" ma:showField="CatchAllData" ma:web="f81e6115-f63a-48a8-80dc-c12a23bfa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6B106-BD09-4B87-B6BA-64C16AF96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BF334-4788-4181-98C5-1F698A4DDB51}">
  <ds:schemaRefs>
    <ds:schemaRef ds:uri="http://schemas.microsoft.com/office/2006/metadata/properties"/>
    <ds:schemaRef ds:uri="http://schemas.microsoft.com/office/infopath/2007/PartnerControls"/>
    <ds:schemaRef ds:uri="97e82505-bb4a-4ce0-a142-ff62ed81be60"/>
    <ds:schemaRef ds:uri="f81e6115-f63a-48a8-80dc-c12a23bfa3a1"/>
  </ds:schemaRefs>
</ds:datastoreItem>
</file>

<file path=customXml/itemProps3.xml><?xml version="1.0" encoding="utf-8"?>
<ds:datastoreItem xmlns:ds="http://schemas.openxmlformats.org/officeDocument/2006/customXml" ds:itemID="{802BA392-D11A-4FDD-9BC6-A541C5576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82505-bb4a-4ce0-a142-ff62ed81be60"/>
    <ds:schemaRef ds:uri="f81e6115-f63a-48a8-80dc-c12a23bfa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UoN Thesis template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</dc:creator>
  <cp:keywords/>
  <dc:description/>
  <cp:lastModifiedBy>Jane Hawkes (staff)</cp:lastModifiedBy>
  <cp:revision>1</cp:revision>
  <cp:lastPrinted>2024-10-04T14:03:00Z</cp:lastPrinted>
  <dcterms:created xsi:type="dcterms:W3CDTF">2024-10-04T14:03:00Z</dcterms:created>
  <dcterms:modified xsi:type="dcterms:W3CDTF">2024-10-04T14:04:00Z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0x01010064211764422515429AABF6F52A18930E</vt:lpwstr>
  </property>
</Properties>
</file>